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0D07" w:rsidRDefault="00B00D07">
      <w:pPr>
        <w:rPr>
          <w:sz w:val="48"/>
        </w:rPr>
      </w:pPr>
    </w:p>
    <w:p w:rsidR="00B00D07" w:rsidRDefault="00B00D07">
      <w:pPr>
        <w:rPr>
          <w:sz w:val="48"/>
        </w:rPr>
      </w:pPr>
    </w:p>
    <w:p w:rsidR="00B00D07" w:rsidRDefault="00A3083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B00D07" w:rsidRDefault="00A3083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B00D07" w:rsidRDefault="00B00D07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sz w:val="28"/>
          <w:szCs w:val="30"/>
        </w:rPr>
      </w:pPr>
    </w:p>
    <w:p w:rsidR="00B00D07" w:rsidRDefault="00A3083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B00D07" w:rsidRDefault="00A3083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B00D07" w:rsidRDefault="00B00D0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00D07" w:rsidRDefault="00B00D0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00D07" w:rsidRDefault="00B00D07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00D07" w:rsidRDefault="00B00D07">
      <w:pPr>
        <w:rPr>
          <w:rFonts w:ascii="宋体" w:hAnsi="宋体"/>
          <w:sz w:val="28"/>
          <w:szCs w:val="30"/>
        </w:rPr>
      </w:pPr>
    </w:p>
    <w:p w:rsidR="00B00D07" w:rsidRDefault="00B00D07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00D07" w:rsidRDefault="00A3083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B00D07" w:rsidRDefault="00A3083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C1438122000026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2022-06-16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00D07">
        <w:trPr>
          <w:trHeight w:val="321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91,100,749.00</w:t>
            </w:r>
            <w:bookmarkEnd w:id="0"/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B00D07" w:rsidRDefault="00A30830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00D0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00D07">
        <w:trPr>
          <w:trHeight w:val="556"/>
        </w:trPr>
        <w:tc>
          <w:tcPr>
            <w:tcW w:w="3853" w:type="dxa"/>
            <w:vAlign w:val="center"/>
          </w:tcPr>
          <w:p w:rsidR="00B00D07" w:rsidRDefault="00A30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1.11</w:t>
            </w:r>
          </w:p>
        </w:tc>
      </w:tr>
      <w:tr w:rsidR="00B00D07">
        <w:trPr>
          <w:trHeight w:val="556"/>
        </w:trPr>
        <w:tc>
          <w:tcPr>
            <w:tcW w:w="3853" w:type="dxa"/>
            <w:vAlign w:val="center"/>
          </w:tcPr>
          <w:p w:rsidR="00B00D07" w:rsidRDefault="00A3083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2.24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B00D07" w:rsidRDefault="00A3083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B00D07" w:rsidRDefault="00A30830">
      <w:pPr>
        <w:pStyle w:val="XBRLTitle1"/>
      </w:pPr>
      <w:r>
        <w:rPr>
          <w:rFonts w:hint="eastAsia"/>
        </w:rPr>
        <w:t>主要财务指标</w:t>
      </w:r>
    </w:p>
    <w:p w:rsidR="00B00D07" w:rsidRDefault="00A3083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00D0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B00D07" w:rsidRDefault="00A30830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567,190.05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1,221,255.38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91,242,421.50</w:t>
            </w:r>
          </w:p>
        </w:tc>
      </w:tr>
      <w:tr w:rsidR="00B00D07">
        <w:trPr>
          <w:trHeight w:val="304"/>
        </w:trPr>
        <w:tc>
          <w:tcPr>
            <w:tcW w:w="3838" w:type="dxa"/>
            <w:vAlign w:val="center"/>
          </w:tcPr>
          <w:p w:rsidR="00B00D07" w:rsidRDefault="00A3083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1.0016</w:t>
            </w:r>
          </w:p>
        </w:tc>
      </w:tr>
    </w:tbl>
    <w:p w:rsidR="00B00D07" w:rsidRDefault="00A3083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00D07" w:rsidRDefault="00A30830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B00D07" w:rsidRDefault="00B00D07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00D07" w:rsidRDefault="00B00D07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00D07" w:rsidRDefault="00B00D07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00D07" w:rsidRDefault="00B00D07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00D07" w:rsidRDefault="00A3083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B00D07" w:rsidRDefault="00B00D07">
      <w:pPr>
        <w:rPr>
          <w:lang w:val="zh-CN"/>
        </w:rPr>
      </w:pPr>
    </w:p>
    <w:p w:rsidR="00B00D07" w:rsidRDefault="00B00D07">
      <w:pPr>
        <w:jc w:val="right"/>
      </w:pPr>
    </w:p>
    <w:p w:rsidR="00B00D07" w:rsidRDefault="00B00D07">
      <w:pPr>
        <w:jc w:val="right"/>
      </w:pPr>
    </w:p>
    <w:p w:rsidR="00B00D07" w:rsidRDefault="00A3083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00D0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00D0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B00D07" w:rsidRDefault="00B00D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B00D07" w:rsidRDefault="00B00D0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81,376,314.76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88.84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81,376,314.76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88.84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00D07" w:rsidRDefault="00B00D07">
            <w:pPr>
              <w:jc w:val="right"/>
              <w:rPr>
                <w:rFonts w:ascii="宋体" w:hAnsi="宋体"/>
              </w:rPr>
            </w:pP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9,951,930.43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10.86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07" w:rsidRDefault="00A3083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275,504.57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0.30</w:t>
            </w:r>
          </w:p>
        </w:tc>
        <w:tc>
          <w:tcPr>
            <w:tcW w:w="1653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00D07">
        <w:trPr>
          <w:jc w:val="center"/>
        </w:trPr>
        <w:tc>
          <w:tcPr>
            <w:tcW w:w="611" w:type="dxa"/>
            <w:shd w:val="clear" w:color="auto" w:fill="auto"/>
          </w:tcPr>
          <w:p w:rsidR="00B00D07" w:rsidRDefault="00B00D07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B00D07" w:rsidRDefault="00A3083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91,603,749.76</w:t>
            </w:r>
          </w:p>
        </w:tc>
        <w:tc>
          <w:tcPr>
            <w:tcW w:w="1749" w:type="dxa"/>
            <w:shd w:val="clear" w:color="auto" w:fill="auto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B00D07" w:rsidRDefault="00B00D07">
      <w:pPr>
        <w:ind w:leftChars="200" w:left="420"/>
        <w:jc w:val="left"/>
        <w:rPr>
          <w:rFonts w:ascii="宋体" w:hAnsi="宋体"/>
          <w:sz w:val="24"/>
        </w:rPr>
      </w:pPr>
    </w:p>
    <w:p w:rsidR="00B00D07" w:rsidRDefault="00B00D07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B00D07" w:rsidRDefault="00A3083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B00D07" w:rsidRDefault="00B00D07">
      <w:pPr>
        <w:widowControl/>
        <w:jc w:val="left"/>
        <w:rPr>
          <w:rFonts w:ascii="宋体" w:hAnsi="宋体"/>
          <w:sz w:val="24"/>
        </w:rPr>
      </w:pPr>
    </w:p>
    <w:p w:rsidR="00B00D07" w:rsidRDefault="00A3083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B00D07" w:rsidRDefault="00A3083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00D0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B00D07" w:rsidRDefault="00A3083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r>
              <w:rPr>
                <w:rFonts w:ascii="宋体" w:hAnsi="宋体"/>
                <w:szCs w:val="21"/>
              </w:rPr>
              <w:t>桂林银行</w:t>
            </w:r>
            <w:r>
              <w:rPr>
                <w:rFonts w:ascii="宋体" w:hAnsi="宋体"/>
                <w:szCs w:val="21"/>
              </w:rPr>
              <w:t>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7,876,289.00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8.63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7,158,056.16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7.85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G1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6,260,880.00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6.86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6,253,232.88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6.85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5,386,547.95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5.90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5,366,047.95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5.88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自贡高新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5,243,287.67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5.75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5,128,517.81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5.62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5,123,698.63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5.62</w:t>
            </w:r>
          </w:p>
        </w:tc>
      </w:tr>
      <w:tr w:rsidR="00B00D07">
        <w:tc>
          <w:tcPr>
            <w:tcW w:w="777" w:type="dxa"/>
            <w:shd w:val="clear" w:color="auto" w:fill="auto"/>
            <w:vAlign w:val="center"/>
          </w:tcPr>
          <w:p w:rsidR="00B00D07" w:rsidRDefault="00A308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00D07" w:rsidRDefault="00A308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4,998,143.84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00D07" w:rsidRDefault="00A3083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5.48</w:t>
            </w:r>
            <w:bookmarkEnd w:id="3"/>
            <w:bookmarkEnd w:id="4"/>
          </w:p>
        </w:tc>
      </w:tr>
    </w:tbl>
    <w:p w:rsidR="00B00D07" w:rsidRDefault="00A3083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00D07" w:rsidRDefault="00A3083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B00D07" w:rsidRDefault="00A30830">
      <w:pPr>
        <w:pStyle w:val="XBRLTitle1"/>
      </w:pPr>
      <w:r>
        <w:t>托管人报告</w:t>
      </w:r>
    </w:p>
    <w:p w:rsidR="00B00D07" w:rsidRDefault="00A3083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DC37B0" w:rsidRDefault="00DC37B0" w:rsidP="00DC37B0">
      <w:pPr>
        <w:pStyle w:val="XBRLTitle1"/>
      </w:pPr>
      <w:r>
        <w:rPr>
          <w:rFonts w:hint="eastAsia"/>
        </w:rPr>
        <w:lastRenderedPageBreak/>
        <w:t>关联交易情况说明</w:t>
      </w:r>
    </w:p>
    <w:p w:rsidR="00DC37B0" w:rsidRDefault="00DC37B0" w:rsidP="00DC37B0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眉府01、22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p w:rsidR="00DC37B0" w:rsidRDefault="00DC37B0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  <w:bookmarkStart w:id="5" w:name="_GoBack"/>
      <w:bookmarkEnd w:id="5"/>
    </w:p>
    <w:p w:rsidR="00B00D07" w:rsidRDefault="00B00D07">
      <w:pPr>
        <w:jc w:val="left"/>
        <w:rPr>
          <w:rFonts w:asciiTheme="minorEastAsia" w:eastAsiaTheme="minorEastAsia" w:hAnsiTheme="minorEastAsia"/>
          <w:szCs w:val="21"/>
        </w:rPr>
      </w:pPr>
    </w:p>
    <w:p w:rsidR="00B00D07" w:rsidRDefault="00B00D07">
      <w:pPr>
        <w:jc w:val="right"/>
        <w:rPr>
          <w:rFonts w:ascii="宋体" w:hAnsi="宋体"/>
          <w:sz w:val="24"/>
        </w:rPr>
      </w:pPr>
    </w:p>
    <w:p w:rsidR="00B00D07" w:rsidRDefault="00B00D07">
      <w:pPr>
        <w:jc w:val="right"/>
        <w:rPr>
          <w:rFonts w:ascii="宋体" w:hAnsi="宋体"/>
          <w:sz w:val="24"/>
        </w:rPr>
      </w:pPr>
    </w:p>
    <w:p w:rsidR="00B00D07" w:rsidRDefault="00B00D07">
      <w:pPr>
        <w:jc w:val="right"/>
        <w:rPr>
          <w:rFonts w:ascii="宋体" w:hAnsi="宋体"/>
          <w:sz w:val="24"/>
        </w:rPr>
      </w:pPr>
    </w:p>
    <w:p w:rsidR="00B00D07" w:rsidRDefault="00B00D07">
      <w:pPr>
        <w:jc w:val="right"/>
        <w:rPr>
          <w:rFonts w:ascii="宋体" w:hAnsi="宋体"/>
          <w:sz w:val="24"/>
        </w:rPr>
      </w:pPr>
    </w:p>
    <w:p w:rsidR="00B00D07" w:rsidRDefault="00A3083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B00D07" w:rsidRDefault="00A3083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00D07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830" w:rsidRDefault="00A30830">
      <w:r>
        <w:separator/>
      </w:r>
    </w:p>
  </w:endnote>
  <w:endnote w:type="continuationSeparator" w:id="0">
    <w:p w:rsidR="00A30830" w:rsidRDefault="00A3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07" w:rsidRDefault="00A30830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00D07" w:rsidRDefault="00B00D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D07" w:rsidRDefault="00A30830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B00D07" w:rsidRDefault="00B00D07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830" w:rsidRDefault="00A30830">
      <w:r>
        <w:separator/>
      </w:r>
    </w:p>
  </w:footnote>
  <w:footnote w:type="continuationSeparator" w:id="0">
    <w:p w:rsidR="00A30830" w:rsidRDefault="00A3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0830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0D07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37B0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F46E7D-867C-44F2-B5BE-68EA027E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AA85A7-8A12-4A40-AAD6-054A187E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151</TotalTime>
  <Pages>5</Pages>
  <Words>331</Words>
  <Characters>1891</Characters>
  <Application>Microsoft Office Word</Application>
  <DocSecurity>0</DocSecurity>
  <Lines>15</Lines>
  <Paragraphs>4</Paragraphs>
  <ScaleCrop>false</ScaleCrop>
  <Company>Lenovo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