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09A6" w:rsidRDefault="001C09A6">
      <w:pPr>
        <w:rPr>
          <w:sz w:val="48"/>
        </w:rPr>
      </w:pPr>
    </w:p>
    <w:p w:rsidR="001C09A6" w:rsidRDefault="001C09A6">
      <w:pPr>
        <w:rPr>
          <w:sz w:val="48"/>
        </w:rPr>
      </w:pPr>
    </w:p>
    <w:p w:rsidR="001C09A6" w:rsidRDefault="005F34A5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6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1C09A6" w:rsidRDefault="005F34A5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1C09A6" w:rsidRDefault="001C09A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sz w:val="28"/>
          <w:szCs w:val="30"/>
        </w:rPr>
      </w:pPr>
    </w:p>
    <w:p w:rsidR="001C09A6" w:rsidRDefault="005F34A5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1C09A6" w:rsidRDefault="005F34A5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1C09A6" w:rsidRDefault="001C09A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C09A6" w:rsidRDefault="001C09A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C09A6" w:rsidRDefault="001C09A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1C09A6" w:rsidRDefault="001C09A6">
      <w:pPr>
        <w:rPr>
          <w:rFonts w:ascii="宋体" w:hAnsi="宋体"/>
          <w:sz w:val="28"/>
          <w:szCs w:val="30"/>
        </w:rPr>
      </w:pPr>
    </w:p>
    <w:p w:rsidR="001C09A6" w:rsidRDefault="001C09A6">
      <w:pPr>
        <w:jc w:val="center"/>
        <w:rPr>
          <w:rFonts w:ascii="宋体" w:hAnsi="宋体"/>
          <w:b/>
          <w:bCs/>
          <w:sz w:val="28"/>
          <w:szCs w:val="30"/>
        </w:rPr>
      </w:pPr>
    </w:p>
    <w:p w:rsidR="001C09A6" w:rsidRDefault="005F34A5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1C09A6" w:rsidRDefault="005F34A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1C09A6" w:rsidRDefault="005F34A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1C09A6" w:rsidRDefault="005F34A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1C09A6" w:rsidRDefault="005F34A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1C09A6" w:rsidRDefault="005F34A5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6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C1438121000175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2021-11-05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1C09A6">
        <w:trPr>
          <w:trHeight w:val="321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71,892,000.00</w:t>
            </w:r>
            <w:bookmarkEnd w:id="0"/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</w:t>
            </w:r>
            <w:r>
              <w:rPr>
                <w:rFonts w:ascii="宋体" w:hAnsi="宋体"/>
              </w:rPr>
              <w:t>年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1C09A6" w:rsidRDefault="005F34A5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1C09A6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1C09A6">
        <w:trPr>
          <w:trHeight w:val="556"/>
        </w:trPr>
        <w:tc>
          <w:tcPr>
            <w:tcW w:w="3853" w:type="dxa"/>
            <w:vAlign w:val="center"/>
          </w:tcPr>
          <w:p w:rsidR="001C09A6" w:rsidRDefault="005F34A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1.47</w:t>
            </w:r>
          </w:p>
        </w:tc>
      </w:tr>
      <w:tr w:rsidR="001C09A6">
        <w:trPr>
          <w:trHeight w:val="556"/>
        </w:trPr>
        <w:tc>
          <w:tcPr>
            <w:tcW w:w="3853" w:type="dxa"/>
            <w:vAlign w:val="center"/>
          </w:tcPr>
          <w:p w:rsidR="001C09A6" w:rsidRDefault="005F34A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3.98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1C09A6" w:rsidRDefault="005F34A5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1C09A6" w:rsidRDefault="005F34A5">
      <w:pPr>
        <w:pStyle w:val="XBRLTitle1"/>
      </w:pPr>
      <w:r>
        <w:rPr>
          <w:rFonts w:hint="eastAsia"/>
        </w:rPr>
        <w:t>主要财务指标</w:t>
      </w:r>
    </w:p>
    <w:p w:rsidR="001C09A6" w:rsidRDefault="005F34A5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1C09A6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1C09A6" w:rsidRDefault="005F34A5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1C09A6" w:rsidRDefault="005F34A5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-148,064.36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981,435.64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72,567,954.62</w:t>
            </w:r>
          </w:p>
        </w:tc>
      </w:tr>
      <w:tr w:rsidR="001C09A6">
        <w:trPr>
          <w:trHeight w:val="304"/>
        </w:trPr>
        <w:tc>
          <w:tcPr>
            <w:tcW w:w="3838" w:type="dxa"/>
            <w:vAlign w:val="center"/>
          </w:tcPr>
          <w:p w:rsidR="001C09A6" w:rsidRDefault="005F34A5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1.0094</w:t>
            </w:r>
          </w:p>
        </w:tc>
      </w:tr>
    </w:tbl>
    <w:p w:rsidR="001C09A6" w:rsidRDefault="005F34A5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C09A6" w:rsidRDefault="005F34A5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1C09A6" w:rsidRDefault="001C09A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C09A6" w:rsidRDefault="001C09A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C09A6" w:rsidRDefault="001C09A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C09A6" w:rsidRDefault="001C09A6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1C09A6" w:rsidRDefault="005F34A5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1C09A6" w:rsidRDefault="001C09A6">
      <w:pPr>
        <w:rPr>
          <w:lang w:val="zh-CN"/>
        </w:rPr>
      </w:pPr>
    </w:p>
    <w:p w:rsidR="001C09A6" w:rsidRDefault="001C09A6">
      <w:pPr>
        <w:jc w:val="right"/>
      </w:pPr>
    </w:p>
    <w:p w:rsidR="001C09A6" w:rsidRDefault="001C09A6">
      <w:pPr>
        <w:jc w:val="right"/>
      </w:pPr>
    </w:p>
    <w:p w:rsidR="001C09A6" w:rsidRDefault="005F34A5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1C09A6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1C09A6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1C09A6" w:rsidRDefault="001C09A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1C09A6" w:rsidRDefault="001C09A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71,076,260.29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96.43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71,076,260.29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96.43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1C09A6" w:rsidRDefault="001C09A6">
            <w:pPr>
              <w:jc w:val="right"/>
              <w:rPr>
                <w:rFonts w:ascii="宋体" w:hAnsi="宋体"/>
              </w:rPr>
            </w:pP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2,171,398.29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2.95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9A6" w:rsidRDefault="005F34A5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457,073.26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0.62</w:t>
            </w:r>
          </w:p>
        </w:tc>
        <w:tc>
          <w:tcPr>
            <w:tcW w:w="1653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1C09A6">
        <w:trPr>
          <w:jc w:val="center"/>
        </w:trPr>
        <w:tc>
          <w:tcPr>
            <w:tcW w:w="611" w:type="dxa"/>
            <w:shd w:val="clear" w:color="auto" w:fill="auto"/>
          </w:tcPr>
          <w:p w:rsidR="001C09A6" w:rsidRDefault="001C09A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1C09A6" w:rsidRDefault="005F34A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73,704,731.84</w:t>
            </w:r>
          </w:p>
        </w:tc>
        <w:tc>
          <w:tcPr>
            <w:tcW w:w="1749" w:type="dxa"/>
            <w:shd w:val="clear" w:color="auto" w:fill="auto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1C09A6" w:rsidRDefault="001C09A6">
      <w:pPr>
        <w:ind w:leftChars="200" w:left="420"/>
        <w:jc w:val="left"/>
        <w:rPr>
          <w:rFonts w:ascii="宋体" w:hAnsi="宋体"/>
          <w:sz w:val="24"/>
        </w:rPr>
      </w:pPr>
    </w:p>
    <w:p w:rsidR="001C09A6" w:rsidRDefault="001C09A6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1C09A6" w:rsidRDefault="005F34A5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1C09A6" w:rsidRDefault="005F34A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1C09A6" w:rsidRDefault="001C09A6">
      <w:pPr>
        <w:widowControl/>
        <w:jc w:val="left"/>
        <w:rPr>
          <w:rFonts w:ascii="宋体" w:hAnsi="宋体"/>
          <w:sz w:val="24"/>
        </w:rPr>
      </w:pPr>
    </w:p>
    <w:p w:rsidR="001C09A6" w:rsidRDefault="005F34A5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1C09A6" w:rsidRDefault="005F34A5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1C09A6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1C09A6" w:rsidRDefault="005F34A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C09A6" w:rsidRDefault="005F34A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1C09A6" w:rsidRDefault="005F34A5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r>
              <w:rPr>
                <w:rFonts w:ascii="宋体" w:hAnsi="宋体"/>
                <w:szCs w:val="21"/>
              </w:rPr>
              <w:t>广元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6,463,734.25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8.91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6,313,627.40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8.70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6,311,482.19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8.70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6,154,221.37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8.48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6,142,578.08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8.46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彭</w:t>
            </w:r>
            <w:proofErr w:type="gramEnd"/>
            <w:r>
              <w:rPr>
                <w:rFonts w:ascii="宋体" w:hAnsi="宋体"/>
                <w:szCs w:val="21"/>
              </w:rPr>
              <w:t>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6,109,227.95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8.42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崇兴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6,055,052.06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8.34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5,998,249.32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8.27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5,997,772.60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8.27</w:t>
            </w:r>
          </w:p>
        </w:tc>
      </w:tr>
      <w:tr w:rsidR="001C09A6">
        <w:tc>
          <w:tcPr>
            <w:tcW w:w="777" w:type="dxa"/>
            <w:shd w:val="clear" w:color="auto" w:fill="auto"/>
            <w:vAlign w:val="center"/>
          </w:tcPr>
          <w:p w:rsidR="001C09A6" w:rsidRDefault="005F34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1C09A6" w:rsidRDefault="005F34A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4,309,238.36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1C09A6" w:rsidRDefault="005F34A5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5.94</w:t>
            </w:r>
            <w:bookmarkEnd w:id="3"/>
            <w:bookmarkEnd w:id="4"/>
          </w:p>
        </w:tc>
      </w:tr>
    </w:tbl>
    <w:p w:rsidR="001C09A6" w:rsidRDefault="005F34A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1C09A6" w:rsidRDefault="005F34A5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1C09A6" w:rsidRDefault="005F34A5">
      <w:pPr>
        <w:pStyle w:val="XBRLTitle1"/>
      </w:pPr>
      <w:r>
        <w:t>托管人报告</w:t>
      </w:r>
    </w:p>
    <w:p w:rsidR="001C09A6" w:rsidRDefault="005F34A5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524404" w:rsidRDefault="00524404" w:rsidP="00524404">
      <w:pPr>
        <w:pStyle w:val="XBRLTitle1"/>
      </w:pPr>
      <w:r>
        <w:rPr>
          <w:rFonts w:hint="eastAsia"/>
        </w:rPr>
        <w:lastRenderedPageBreak/>
        <w:t>关联交易情况说明</w:t>
      </w:r>
    </w:p>
    <w:p w:rsidR="00524404" w:rsidRDefault="00524404" w:rsidP="00524404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524404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  <w:bookmarkStart w:id="5" w:name="_GoBack"/>
      <w:bookmarkEnd w:id="5"/>
    </w:p>
    <w:p w:rsidR="001C09A6" w:rsidRPr="00524404" w:rsidRDefault="001C09A6">
      <w:pPr>
        <w:jc w:val="left"/>
        <w:rPr>
          <w:rFonts w:asciiTheme="minorEastAsia" w:eastAsiaTheme="minorEastAsia" w:hAnsiTheme="minorEastAsia"/>
          <w:szCs w:val="21"/>
        </w:rPr>
      </w:pPr>
    </w:p>
    <w:p w:rsidR="001C09A6" w:rsidRDefault="001C09A6">
      <w:pPr>
        <w:jc w:val="right"/>
        <w:rPr>
          <w:rFonts w:ascii="宋体" w:hAnsi="宋体"/>
          <w:sz w:val="24"/>
        </w:rPr>
      </w:pPr>
    </w:p>
    <w:p w:rsidR="001C09A6" w:rsidRDefault="001C09A6">
      <w:pPr>
        <w:jc w:val="right"/>
        <w:rPr>
          <w:rFonts w:ascii="宋体" w:hAnsi="宋体"/>
          <w:sz w:val="24"/>
        </w:rPr>
      </w:pPr>
    </w:p>
    <w:p w:rsidR="001C09A6" w:rsidRDefault="001C09A6">
      <w:pPr>
        <w:jc w:val="right"/>
        <w:rPr>
          <w:rFonts w:ascii="宋体" w:hAnsi="宋体"/>
          <w:sz w:val="24"/>
        </w:rPr>
      </w:pPr>
    </w:p>
    <w:p w:rsidR="001C09A6" w:rsidRDefault="001C09A6">
      <w:pPr>
        <w:jc w:val="right"/>
        <w:rPr>
          <w:rFonts w:ascii="宋体" w:hAnsi="宋体"/>
          <w:sz w:val="24"/>
        </w:rPr>
      </w:pPr>
    </w:p>
    <w:p w:rsidR="001C09A6" w:rsidRDefault="005F34A5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1C09A6" w:rsidRDefault="005F34A5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1C09A6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4A5" w:rsidRDefault="005F34A5">
      <w:r>
        <w:separator/>
      </w:r>
    </w:p>
  </w:endnote>
  <w:endnote w:type="continuationSeparator" w:id="0">
    <w:p w:rsidR="005F34A5" w:rsidRDefault="005F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A6" w:rsidRDefault="005F34A5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1C09A6" w:rsidRDefault="001C09A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9A6" w:rsidRDefault="005F34A5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1C09A6" w:rsidRDefault="001C09A6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4A5" w:rsidRDefault="005F34A5">
      <w:r>
        <w:separator/>
      </w:r>
    </w:p>
  </w:footnote>
  <w:footnote w:type="continuationSeparator" w:id="0">
    <w:p w:rsidR="005F34A5" w:rsidRDefault="005F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09A6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404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34A5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CC0CC5-F1DD-46D5-A6D3-EACF3836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4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8E43A5-14FC-4704-A501-738F7978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325</Words>
  <Characters>1856</Characters>
  <Application>Microsoft Office Word</Application>
  <DocSecurity>0</DocSecurity>
  <Lines>15</Lines>
  <Paragraphs>4</Paragraphs>
  <ScaleCrop>false</ScaleCrop>
  <Company>Lenovo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