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4A2A" w:rsidRDefault="00144A2A">
      <w:pPr>
        <w:rPr>
          <w:sz w:val="48"/>
        </w:rPr>
      </w:pPr>
    </w:p>
    <w:p w:rsidR="00144A2A" w:rsidRDefault="00144A2A">
      <w:pPr>
        <w:rPr>
          <w:sz w:val="48"/>
        </w:rPr>
      </w:pPr>
    </w:p>
    <w:p w:rsidR="00144A2A" w:rsidRDefault="00CB7EE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11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144A2A" w:rsidRDefault="00CB7EE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44A2A" w:rsidRDefault="00144A2A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sz w:val="28"/>
          <w:szCs w:val="30"/>
        </w:rPr>
      </w:pPr>
    </w:p>
    <w:p w:rsidR="00144A2A" w:rsidRDefault="00CB7EE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44A2A" w:rsidRDefault="00CB7EE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44A2A" w:rsidRDefault="00144A2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44A2A" w:rsidRDefault="00144A2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44A2A" w:rsidRDefault="00144A2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44A2A" w:rsidRDefault="00144A2A">
      <w:pPr>
        <w:rPr>
          <w:rFonts w:ascii="宋体" w:hAnsi="宋体"/>
          <w:sz w:val="28"/>
          <w:szCs w:val="30"/>
        </w:rPr>
      </w:pPr>
    </w:p>
    <w:p w:rsidR="00144A2A" w:rsidRDefault="00144A2A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44A2A" w:rsidRDefault="00CB7EE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44A2A" w:rsidRDefault="00CB7EE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44A2A" w:rsidRDefault="00CB7EE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44A2A" w:rsidRDefault="00CB7EE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44A2A" w:rsidRDefault="00CB7EE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144A2A" w:rsidRDefault="00CB7EE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C1438121000181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2022-03-01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44A2A">
        <w:trPr>
          <w:trHeight w:val="321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83,650,210.00</w:t>
            </w:r>
            <w:bookmarkEnd w:id="0"/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44A2A" w:rsidRDefault="00CB7EE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44A2A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44A2A">
        <w:trPr>
          <w:trHeight w:val="556"/>
        </w:trPr>
        <w:tc>
          <w:tcPr>
            <w:tcW w:w="3853" w:type="dxa"/>
            <w:vAlign w:val="center"/>
          </w:tcPr>
          <w:p w:rsidR="00144A2A" w:rsidRDefault="00CB7E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1.97</w:t>
            </w:r>
          </w:p>
        </w:tc>
      </w:tr>
      <w:tr w:rsidR="00144A2A">
        <w:trPr>
          <w:trHeight w:val="556"/>
        </w:trPr>
        <w:tc>
          <w:tcPr>
            <w:tcW w:w="3853" w:type="dxa"/>
            <w:vAlign w:val="center"/>
          </w:tcPr>
          <w:p w:rsidR="00144A2A" w:rsidRDefault="00CB7E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3.49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144A2A" w:rsidRDefault="00CB7EE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44A2A" w:rsidRDefault="00CB7EE0">
      <w:pPr>
        <w:pStyle w:val="XBRLTitle1"/>
      </w:pPr>
      <w:r>
        <w:rPr>
          <w:rFonts w:hint="eastAsia"/>
        </w:rPr>
        <w:t>主要财务指标</w:t>
      </w:r>
    </w:p>
    <w:p w:rsidR="00144A2A" w:rsidRDefault="00CB7EE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44A2A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44A2A" w:rsidRDefault="00CB7EE0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-9,217.53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1,617,039.86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83,920,484.37</w:t>
            </w:r>
          </w:p>
        </w:tc>
      </w:tr>
      <w:tr w:rsidR="00144A2A">
        <w:trPr>
          <w:trHeight w:val="304"/>
        </w:trPr>
        <w:tc>
          <w:tcPr>
            <w:tcW w:w="3838" w:type="dxa"/>
            <w:vAlign w:val="center"/>
          </w:tcPr>
          <w:p w:rsidR="00144A2A" w:rsidRDefault="00CB7EE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1.0032</w:t>
            </w:r>
          </w:p>
        </w:tc>
      </w:tr>
    </w:tbl>
    <w:p w:rsidR="00144A2A" w:rsidRDefault="00CB7EE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44A2A" w:rsidRDefault="00CB7EE0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144A2A" w:rsidRDefault="00144A2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4A2A" w:rsidRDefault="00144A2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4A2A" w:rsidRDefault="00144A2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4A2A" w:rsidRDefault="00144A2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4A2A" w:rsidRDefault="00CB7EE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44A2A" w:rsidRDefault="00144A2A">
      <w:pPr>
        <w:rPr>
          <w:lang w:val="zh-CN"/>
        </w:rPr>
      </w:pPr>
    </w:p>
    <w:p w:rsidR="00144A2A" w:rsidRDefault="00144A2A">
      <w:pPr>
        <w:jc w:val="right"/>
      </w:pPr>
    </w:p>
    <w:p w:rsidR="00144A2A" w:rsidRDefault="00144A2A">
      <w:pPr>
        <w:jc w:val="right"/>
      </w:pPr>
    </w:p>
    <w:p w:rsidR="00144A2A" w:rsidRDefault="00CB7EE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44A2A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44A2A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44A2A" w:rsidRDefault="00144A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44A2A" w:rsidRDefault="00144A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84,751,989.48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99.70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84,751,989.48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99.70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4A2A" w:rsidRDefault="00144A2A">
            <w:pPr>
              <w:jc w:val="right"/>
              <w:rPr>
                <w:rFonts w:ascii="宋体" w:hAnsi="宋体"/>
              </w:rPr>
            </w:pP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239,078.00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0.28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A" w:rsidRDefault="00CB7EE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18,883.51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0.02</w:t>
            </w:r>
          </w:p>
        </w:tc>
        <w:tc>
          <w:tcPr>
            <w:tcW w:w="1653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4A2A">
        <w:trPr>
          <w:jc w:val="center"/>
        </w:trPr>
        <w:tc>
          <w:tcPr>
            <w:tcW w:w="611" w:type="dxa"/>
            <w:shd w:val="clear" w:color="auto" w:fill="auto"/>
          </w:tcPr>
          <w:p w:rsidR="00144A2A" w:rsidRDefault="00144A2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44A2A" w:rsidRDefault="00CB7EE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85,009,950.99</w:t>
            </w:r>
          </w:p>
        </w:tc>
        <w:tc>
          <w:tcPr>
            <w:tcW w:w="1749" w:type="dxa"/>
            <w:shd w:val="clear" w:color="auto" w:fill="auto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44A2A" w:rsidRDefault="00144A2A">
      <w:pPr>
        <w:ind w:leftChars="200" w:left="420"/>
        <w:jc w:val="left"/>
        <w:rPr>
          <w:rFonts w:ascii="宋体" w:hAnsi="宋体"/>
          <w:sz w:val="24"/>
        </w:rPr>
      </w:pPr>
    </w:p>
    <w:p w:rsidR="00144A2A" w:rsidRDefault="00144A2A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44A2A" w:rsidRDefault="00CB7EE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44A2A" w:rsidRDefault="00CB7EE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44A2A" w:rsidRDefault="00144A2A">
      <w:pPr>
        <w:widowControl/>
        <w:jc w:val="left"/>
        <w:rPr>
          <w:rFonts w:ascii="宋体" w:hAnsi="宋体"/>
          <w:sz w:val="24"/>
        </w:rPr>
      </w:pPr>
    </w:p>
    <w:p w:rsidR="00144A2A" w:rsidRDefault="00CB7EE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44A2A" w:rsidRDefault="00CB7EE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44A2A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44A2A" w:rsidRDefault="00CB7EE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7,334,906.85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8.74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7,162,917.81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6,148,438.36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7.33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5,360,315.07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6.39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5,217,400.00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6.22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4,309,238.36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5.13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4,292,838.36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5.12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4,216,717.81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5.02</w:t>
            </w:r>
          </w:p>
        </w:tc>
      </w:tr>
      <w:tr w:rsidR="00144A2A">
        <w:tc>
          <w:tcPr>
            <w:tcW w:w="777" w:type="dxa"/>
            <w:shd w:val="clear" w:color="auto" w:fill="auto"/>
            <w:vAlign w:val="center"/>
          </w:tcPr>
          <w:p w:rsidR="00144A2A" w:rsidRDefault="00CB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4A2A" w:rsidRDefault="00CB7E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4,168,821.92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4A2A" w:rsidRDefault="00CB7EE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4.97</w:t>
            </w:r>
            <w:bookmarkEnd w:id="3"/>
            <w:bookmarkEnd w:id="4"/>
          </w:p>
        </w:tc>
      </w:tr>
    </w:tbl>
    <w:p w:rsidR="00144A2A" w:rsidRDefault="00CB7EE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44A2A" w:rsidRDefault="00CB7EE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44A2A" w:rsidRDefault="00CB7EE0">
      <w:pPr>
        <w:pStyle w:val="XBRLTitle1"/>
      </w:pPr>
      <w:r>
        <w:t>托管人报告</w:t>
      </w:r>
    </w:p>
    <w:p w:rsidR="00144A2A" w:rsidRDefault="00CB7EE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8655EE" w:rsidRDefault="008655EE" w:rsidP="008655EE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8655EE" w:rsidRDefault="008655EE" w:rsidP="008655EE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的天投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2、</w:t>
      </w:r>
      <w:r w:rsidRPr="008655E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bookmarkEnd w:id="5"/>
    <w:p w:rsidR="00144A2A" w:rsidRDefault="00144A2A">
      <w:pPr>
        <w:jc w:val="left"/>
        <w:rPr>
          <w:rFonts w:asciiTheme="minorEastAsia" w:eastAsiaTheme="minorEastAsia" w:hAnsiTheme="minorEastAsia"/>
          <w:szCs w:val="21"/>
        </w:rPr>
      </w:pPr>
    </w:p>
    <w:p w:rsidR="00144A2A" w:rsidRDefault="00144A2A">
      <w:pPr>
        <w:jc w:val="right"/>
        <w:rPr>
          <w:rFonts w:ascii="宋体" w:hAnsi="宋体"/>
          <w:sz w:val="24"/>
        </w:rPr>
      </w:pPr>
    </w:p>
    <w:p w:rsidR="00144A2A" w:rsidRDefault="00144A2A">
      <w:pPr>
        <w:jc w:val="right"/>
        <w:rPr>
          <w:rFonts w:ascii="宋体" w:hAnsi="宋体"/>
          <w:sz w:val="24"/>
        </w:rPr>
      </w:pPr>
    </w:p>
    <w:p w:rsidR="00144A2A" w:rsidRDefault="00144A2A">
      <w:pPr>
        <w:jc w:val="right"/>
        <w:rPr>
          <w:rFonts w:ascii="宋体" w:hAnsi="宋体"/>
          <w:sz w:val="24"/>
        </w:rPr>
      </w:pPr>
    </w:p>
    <w:p w:rsidR="00144A2A" w:rsidRDefault="00144A2A">
      <w:pPr>
        <w:jc w:val="right"/>
        <w:rPr>
          <w:rFonts w:ascii="宋体" w:hAnsi="宋体"/>
          <w:sz w:val="24"/>
        </w:rPr>
      </w:pPr>
    </w:p>
    <w:p w:rsidR="00144A2A" w:rsidRDefault="00CB7EE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44A2A" w:rsidRDefault="00CB7EE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44A2A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E0" w:rsidRDefault="00CB7EE0">
      <w:r>
        <w:separator/>
      </w:r>
    </w:p>
  </w:endnote>
  <w:endnote w:type="continuationSeparator" w:id="0">
    <w:p w:rsidR="00CB7EE0" w:rsidRDefault="00C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2A" w:rsidRDefault="00CB7EE0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44A2A" w:rsidRDefault="00144A2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2A" w:rsidRDefault="00CB7EE0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144A2A" w:rsidRDefault="00144A2A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E0" w:rsidRDefault="00CB7EE0">
      <w:r>
        <w:separator/>
      </w:r>
    </w:p>
  </w:footnote>
  <w:footnote w:type="continuationSeparator" w:id="0">
    <w:p w:rsidR="00CB7EE0" w:rsidRDefault="00CB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44A2A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5EE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B7EE0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89D24F-72FC-4280-AA7A-969E9DB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18BA0-8936-4B8F-9829-E9D38AC4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328</Words>
  <Characters>1876</Characters>
  <Application>Microsoft Office Word</Application>
  <DocSecurity>0</DocSecurity>
  <Lines>15</Lines>
  <Paragraphs>4</Paragraphs>
  <ScaleCrop>false</ScaleCrop>
  <Company>Lenovo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