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82,391,000.00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3.67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2023-06-30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-192,719.29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554,699.93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82,807,118.53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65,882,477.27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77.96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65,882,477.27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77.96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18,620,848.73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22.03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8,667.90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84,511,993.90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7,304,730.14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7,271,101.37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7,261,181.92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7,257,822.47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7,244,213.70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7,153,468.77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6,094,380.82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5,051,910.96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4,087,912.33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4.94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  <w:bidi w:val="0"/>
        <w:ind w:left="420" w:leftChars="0" w:hanging="420" w:firstLineChars="0"/>
        <w:rPr>
          <w:rFonts w:hint="eastAsia"/>
          <w:lang w:val="en-US" w:eastAsia="zh-CN"/>
        </w:rPr>
      </w:pPr>
      <w:bookmarkStart w:id="5" w:name="_GoBack"/>
      <w:r>
        <w:rPr>
          <w:rFonts w:hint="eastAsia"/>
          <w:lang w:val="en-US" w:eastAsia="zh-CN"/>
        </w:rPr>
        <w:t>关联交易情况说明</w:t>
      </w:r>
    </w:p>
    <w:p>
      <w:pPr>
        <w:pStyle w:val="3"/>
        <w:ind w:firstLine="420" w:firstLineChars="200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本报告期末，本产品投资的21眉府01、21天投Y2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属于关联交易。</w:t>
      </w:r>
    </w:p>
    <w:bookmarkEnd w:id="5"/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4E272A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80308982</cp:lastModifiedBy>
  <cp:lastPrinted>2411-12-31T16:00:00Z</cp:lastPrinted>
  <dcterms:modified xsi:type="dcterms:W3CDTF">2023-07-03T07:36:44Z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