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四川银行定开系列3个月11号净值型理财产品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2023年第2季度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自2023-04-01起至2023-06-30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四川银行定开系列3个月11号净值型理财产品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2022-06-16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108,650,999.00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3.12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2023-06-30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142,181.09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481,381.09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108,810,270.54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1.0015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76,773,079.03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70.09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76,773,079.03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70.09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20,006,921.24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18.26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12,679,023.72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11.58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78,812.56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109,537,836.55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20,006,921.24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23贵阳银行CD113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9,762,991.39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21攀枝城投MTN001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8,366,926.03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23桂林银行CD019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7,936,659.66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7,304,730.14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5,353,821.92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5,184,866.12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5,140,315.07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5,111,253.42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4,301,306.30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3.95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  <w:bidi w:val="0"/>
        <w:ind w:left="420" w:leftChars="0" w:hanging="420" w:firstLineChars="0"/>
        <w:rPr>
          <w:rFonts w:hint="eastAsia"/>
          <w:lang w:val="en-US" w:eastAsia="zh-CN"/>
        </w:rPr>
      </w:pPr>
      <w:bookmarkStart w:id="5" w:name="_GoBack"/>
      <w:r>
        <w:rPr>
          <w:rFonts w:hint="eastAsia"/>
          <w:lang w:val="en-US" w:eastAsia="zh-CN"/>
        </w:rPr>
        <w:t>关联交易情况说明</w:t>
      </w:r>
    </w:p>
    <w:p>
      <w:pPr>
        <w:pStyle w:val="3"/>
        <w:ind w:firstLine="420" w:firstLineChars="200"/>
        <w:rPr>
          <w:rFonts w:hint="default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本报告期末，本产品投资的21攀枝城投MTN001、22凉山发展MTN001</w:t>
      </w:r>
      <w:r>
        <w:rPr>
          <w:rFonts w:hint="eastAsia" w:ascii="宋体" w:hAnsi="宋体" w:cs="Times New Roman"/>
          <w:b w:val="0"/>
          <w:bCs w:val="0"/>
          <w:kern w:val="2"/>
          <w:sz w:val="21"/>
          <w:szCs w:val="21"/>
          <w:lang w:val="en-US" w:eastAsia="zh-CN" w:bidi="ar-SA"/>
        </w:rPr>
        <w:t>属于关联交易。</w:t>
      </w:r>
    </w:p>
    <w:bookmarkEnd w:id="5"/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3C92CD8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1</TotalTime>
  <ScaleCrop>false</ScaleCrop>
  <LinksUpToDate>false</LinksUpToDate>
  <CharactersWithSpaces>1954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80308982</cp:lastModifiedBy>
  <cp:lastPrinted>2411-12-31T16:00:00Z</cp:lastPrinted>
  <dcterms:modified xsi:type="dcterms:W3CDTF">2023-07-03T07:36:58Z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