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四川银行定开系列6个月6号净值型理财产品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2023年第2季度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自2023-04-01起至2023-06-30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四川银行定开系列6个月6号净值型理财产品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71,892,000.00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4.97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2023-06-30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-154,367.12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477,542.37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73,279,989.33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1.0193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58,936,493.68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79.01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58,936,493.68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79.01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15,651,202.47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20.98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7,536.90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74,595,233.05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6,410,556.16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6,250,472.88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6,232,372.60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6,220,990.68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6,161,547.95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6,133,504.11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6,094,380.82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4,209,380.82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4,112,252.05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4,006,372.60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5.47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  <w:bidi w:val="0"/>
        <w:ind w:left="420" w:leftChars="0" w:hanging="420" w:firstLineChars="0"/>
        <w:rPr>
          <w:rFonts w:hint="eastAsia"/>
          <w:lang w:val="en-US" w:eastAsia="zh-CN"/>
        </w:rPr>
      </w:pPr>
      <w:bookmarkStart w:id="5" w:name="_GoBack"/>
      <w:r>
        <w:rPr>
          <w:rFonts w:hint="eastAsia"/>
          <w:lang w:val="en-US" w:eastAsia="zh-CN"/>
        </w:rPr>
        <w:t>关联交易情况说明</w:t>
      </w:r>
    </w:p>
    <w:p>
      <w:pPr>
        <w:pStyle w:val="3"/>
        <w:ind w:firstLine="420" w:firstLineChars="200"/>
        <w:rPr>
          <w:rFonts w:hint="default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本报告期末，本产品投资的21眉府01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属于关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 w:bidi="ar-SA"/>
        </w:rPr>
        <w:t>联交易。</w:t>
      </w:r>
    </w:p>
    <w:bookmarkEnd w:id="5"/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D6E64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80308982</cp:lastModifiedBy>
  <cp:lastPrinted>2411-12-31T16:00:00Z</cp:lastPrinted>
  <dcterms:modified xsi:type="dcterms:W3CDTF">2023-07-03T07:47:55Z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