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四川银行定开系列6个月12号净值型理财产品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2023年第2季度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自2023-04-01起至2023-06-30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四川银行定开系列6个月12号净值型理财产品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2022-03-08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69,847,000.00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[3.4%-4.4%]/年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4.38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2023-06-30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-108,752.04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386,836.04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70,608,345.04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1.0109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61,670,528.96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85.63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61,670,528.96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85.63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10,342,043.00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14.36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8,585.79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72,021,157.75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6,131,868.49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23湔江非公开短债D1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6,015,912.33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5,261,726.03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17兴蜀专项债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5,161,567.56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5,109,620.55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5,078,650.69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5,078,308.22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4,147,892.90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4,089,002.74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3,241,647.95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4.59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  <w:bidi w:val="0"/>
        <w:ind w:left="420" w:leftChars="0" w:hanging="420" w:firstLineChars="0"/>
        <w:rPr>
          <w:rFonts w:hint="eastAsia"/>
          <w:lang w:val="en-US" w:eastAsia="zh-CN"/>
        </w:rPr>
      </w:pPr>
      <w:bookmarkStart w:id="5" w:name="_GoBack"/>
      <w:r>
        <w:rPr>
          <w:rFonts w:hint="eastAsia"/>
          <w:lang w:val="en-US" w:eastAsia="zh-CN"/>
        </w:rPr>
        <w:t>关联交易情况说明</w:t>
      </w:r>
    </w:p>
    <w:p>
      <w:pPr>
        <w:pStyle w:val="3"/>
        <w:ind w:firstLine="420" w:firstLineChars="200"/>
        <w:rPr>
          <w:rFonts w:hint="default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本报告期末，本产品投资的21眉府01、21天投Y2、22凉山发展MTN001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属于关</w:t>
      </w:r>
      <w:r>
        <w:rPr>
          <w:rFonts w:hint="eastAsia" w:ascii="宋体" w:hAnsi="宋体" w:cs="Times New Roman"/>
          <w:b w:val="0"/>
          <w:bCs w:val="0"/>
          <w:kern w:val="2"/>
          <w:sz w:val="21"/>
          <w:szCs w:val="21"/>
          <w:lang w:val="en-US" w:eastAsia="zh-CN" w:bidi="ar-SA"/>
        </w:rPr>
        <w:t>联交易。</w:t>
      </w:r>
    </w:p>
    <w:bookmarkEnd w:id="5"/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4E145D7E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1</TotalTime>
  <ScaleCrop>false</ScaleCrop>
  <LinksUpToDate>false</LinksUpToDate>
  <CharactersWithSpaces>1954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80308982</cp:lastModifiedBy>
  <cp:lastPrinted>2411-12-31T16:00:00Z</cp:lastPrinted>
  <dcterms:modified xsi:type="dcterms:W3CDTF">2023-07-03T08:00:51Z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